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7"/>
        <w:tblW w:w="5244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920"/>
        <w:gridCol w:w="4378"/>
      </w:tblGrid>
      <w:tr w:rsidR="00EA415B" w:rsidRPr="00A83C56" w14:paraId="64BB4D1E" w14:textId="77777777" w:rsidTr="00D8228B">
        <w:trPr>
          <w:trHeight w:hRule="exact" w:val="2080"/>
        </w:trPr>
        <w:tc>
          <w:tcPr>
            <w:tcW w:w="6920" w:type="dxa"/>
            <w:tcMar>
              <w:left w:w="403" w:type="dxa"/>
            </w:tcMar>
          </w:tcPr>
          <w:p w14:paraId="2351BB19" w14:textId="77777777" w:rsidR="00D8228B" w:rsidRPr="00D8228B" w:rsidRDefault="00D8228B" w:rsidP="00D8228B">
            <w:pPr>
              <w:pStyle w:val="ab"/>
              <w:spacing w:before="0" w:after="0"/>
              <w:rPr>
                <w:noProof/>
                <w:sz w:val="28"/>
                <w:szCs w:val="28"/>
              </w:rPr>
            </w:pPr>
            <w:r w:rsidRPr="00D8228B">
              <w:rPr>
                <w:noProof/>
                <w:sz w:val="28"/>
                <w:szCs w:val="28"/>
              </w:rPr>
              <w:t>Площадка кратковременного пребывания детей «Ромашка» МОАУ «СОШ№49</w:t>
            </w:r>
          </w:p>
          <w:p w14:paraId="00476632" w14:textId="54EB4C2C" w:rsidR="00EA415B" w:rsidRPr="00D8228B" w:rsidRDefault="00A34881" w:rsidP="00D8228B">
            <w:pPr>
              <w:pStyle w:val="ab"/>
              <w:spacing w:before="0" w:after="0"/>
              <w:rPr>
                <w:noProof/>
                <w:sz w:val="32"/>
                <w:szCs w:val="32"/>
              </w:rPr>
            </w:pPr>
            <w:r w:rsidRPr="00D8228B">
              <w:rPr>
                <w:noProof/>
                <w:sz w:val="32"/>
                <w:szCs w:val="32"/>
              </w:rPr>
              <w:t>ПЛАН МЕРОПРИЯТИЙ</w:t>
            </w:r>
            <w:r w:rsidR="00D8228B" w:rsidRPr="00D8228B">
              <w:rPr>
                <w:noProof/>
                <w:sz w:val="32"/>
                <w:szCs w:val="32"/>
              </w:rPr>
              <w:t xml:space="preserve"> ИЮНЬ 2025</w:t>
            </w:r>
          </w:p>
          <w:p w14:paraId="4E283B25" w14:textId="77777777" w:rsidR="00EA415B" w:rsidRPr="00D8228B" w:rsidRDefault="00A34881" w:rsidP="00D8228B">
            <w:pPr>
              <w:pStyle w:val="a5"/>
              <w:spacing w:before="0" w:after="0" w:line="240" w:lineRule="auto"/>
              <w:rPr>
                <w:noProof/>
                <w:sz w:val="16"/>
                <w:szCs w:val="16"/>
              </w:rPr>
            </w:pPr>
            <w:r w:rsidRPr="00D8228B">
              <w:rPr>
                <w:noProof/>
                <w:sz w:val="16"/>
                <w:szCs w:val="16"/>
              </w:rPr>
              <w:t>-ЕЖЕДНЕВНО ИНСТРУКТАЖ БЕЗОПАСНОСТИ;</w:t>
            </w:r>
          </w:p>
          <w:p w14:paraId="7871D002" w14:textId="77777777" w:rsidR="00A34881" w:rsidRPr="00D8228B" w:rsidRDefault="000F152A" w:rsidP="00D8228B">
            <w:pPr>
              <w:pStyle w:val="a5"/>
              <w:spacing w:before="0" w:after="0" w:line="240" w:lineRule="auto"/>
              <w:rPr>
                <w:noProof/>
                <w:sz w:val="16"/>
                <w:szCs w:val="16"/>
              </w:rPr>
            </w:pPr>
            <w:r w:rsidRPr="00D8228B">
              <w:rPr>
                <w:noProof/>
                <w:sz w:val="16"/>
                <w:szCs w:val="16"/>
              </w:rPr>
              <w:t>-ЕЖЕДНЕВНЫЙ ОСМОТР ДЕТЕЙ</w:t>
            </w:r>
            <w:r w:rsidR="00A34881" w:rsidRPr="00D8228B">
              <w:rPr>
                <w:noProof/>
                <w:sz w:val="16"/>
                <w:szCs w:val="16"/>
              </w:rPr>
              <w:t>;</w:t>
            </w:r>
          </w:p>
          <w:p w14:paraId="4145D596" w14:textId="77777777" w:rsidR="000F152A" w:rsidRPr="00D8228B" w:rsidRDefault="000F152A" w:rsidP="00D8228B">
            <w:pPr>
              <w:pStyle w:val="a5"/>
              <w:spacing w:before="0" w:after="0" w:line="240" w:lineRule="auto"/>
              <w:rPr>
                <w:noProof/>
                <w:sz w:val="16"/>
                <w:szCs w:val="16"/>
              </w:rPr>
            </w:pPr>
            <w:r w:rsidRPr="00D8228B">
              <w:rPr>
                <w:noProof/>
                <w:sz w:val="16"/>
                <w:szCs w:val="16"/>
              </w:rPr>
              <w:t>ОБЯЗАТЕЛЬНО:</w:t>
            </w:r>
          </w:p>
          <w:p w14:paraId="2F1FB4E2" w14:textId="77777777" w:rsidR="000F152A" w:rsidRPr="00D8228B" w:rsidRDefault="000F152A" w:rsidP="00D8228B">
            <w:pPr>
              <w:pStyle w:val="a5"/>
              <w:spacing w:before="0" w:after="0" w:line="240" w:lineRule="auto"/>
              <w:rPr>
                <w:noProof/>
                <w:sz w:val="16"/>
                <w:szCs w:val="16"/>
              </w:rPr>
            </w:pPr>
            <w:r w:rsidRPr="00D8228B">
              <w:rPr>
                <w:noProof/>
                <w:sz w:val="16"/>
                <w:szCs w:val="16"/>
              </w:rPr>
              <w:t>-дома завтрак и хорошее настроение с собой;</w:t>
            </w:r>
          </w:p>
          <w:p w14:paraId="6E6B1053" w14:textId="77777777" w:rsidR="00A34881" w:rsidRPr="00A83C56" w:rsidRDefault="008F6EBA" w:rsidP="00D8228B">
            <w:pPr>
              <w:pStyle w:val="a5"/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детям иметь панамки</w:t>
            </w:r>
            <w:r w:rsidR="000F152A">
              <w:rPr>
                <w:noProof/>
              </w:rPr>
              <w:t xml:space="preserve"> или кепки, вторую обувь, воду (0,5)</w:t>
            </w:r>
          </w:p>
        </w:tc>
        <w:tc>
          <w:tcPr>
            <w:tcW w:w="4378" w:type="dxa"/>
          </w:tcPr>
          <w:p w14:paraId="1C5E3245" w14:textId="77777777" w:rsidR="00EA415B" w:rsidRPr="00A83C56" w:rsidRDefault="00375B27">
            <w:pPr>
              <w:jc w:val="center"/>
              <w:rPr>
                <w:noProof/>
              </w:rPr>
            </w:pPr>
            <w:r w:rsidRPr="00A83C56">
              <w:rPr>
                <w:noProof/>
                <w:lang w:eastAsia="ru-RU"/>
              </w:rPr>
              <w:drawing>
                <wp:inline distT="0" distB="0" distL="0" distR="0" wp14:anchorId="0D449D61" wp14:editId="41AB141F">
                  <wp:extent cx="1122438" cy="483076"/>
                  <wp:effectExtent l="133350" t="152400" r="192405" b="184150"/>
                  <wp:docPr id="1" name="Запол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1306924" cy="562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5136" w:type="pct"/>
        <w:tblLook w:val="0420" w:firstRow="1" w:lastRow="0" w:firstColumn="0" w:lastColumn="0" w:noHBand="0" w:noVBand="1"/>
        <w:tblCaption w:val="Макетная таблица"/>
      </w:tblPr>
      <w:tblGrid>
        <w:gridCol w:w="1703"/>
        <w:gridCol w:w="2057"/>
        <w:gridCol w:w="2034"/>
        <w:gridCol w:w="1995"/>
        <w:gridCol w:w="1701"/>
        <w:gridCol w:w="1559"/>
      </w:tblGrid>
      <w:tr w:rsidR="008C5C8F" w:rsidRPr="00AC515C" w14:paraId="47AE95C1" w14:textId="227316C7" w:rsidTr="00AC5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sdt>
          <w:sdtPr>
            <w:rPr>
              <w:rFonts w:ascii="Times New Roman" w:hAnsi="Times New Roman" w:cs="Times New Roman"/>
              <w:noProof/>
              <w:szCs w:val="18"/>
            </w:rPr>
            <w:id w:val="2085032416"/>
            <w:placeholder>
              <w:docPart w:val="85BB3E2E4B4C4FD99406DF7CE79F87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3" w:type="dxa"/>
              </w:tcPr>
              <w:p w14:paraId="008A5FC1" w14:textId="77777777" w:rsidR="008C5C8F" w:rsidRPr="00AC515C" w:rsidRDefault="008C5C8F">
                <w:pPr>
                  <w:pStyle w:val="ad"/>
                  <w:rPr>
                    <w:rFonts w:ascii="Times New Roman" w:hAnsi="Times New Roman" w:cs="Times New Roman"/>
                    <w:noProof/>
                    <w:szCs w:val="18"/>
                  </w:rPr>
                </w:pPr>
                <w:r w:rsidRPr="00AC515C">
                  <w:rPr>
                    <w:rFonts w:ascii="Times New Roman" w:hAnsi="Times New Roman" w:cs="Times New Roman"/>
                    <w:noProof/>
                    <w:szCs w:val="18"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057" w:type="dxa"/>
          </w:tcPr>
          <w:p w14:paraId="57881926" w14:textId="77777777" w:rsidR="008C5C8F" w:rsidRPr="00AC515C" w:rsidRDefault="006B33F5">
            <w:pPr>
              <w:pStyle w:val="ad"/>
              <w:rPr>
                <w:rFonts w:ascii="Times New Roman" w:hAnsi="Times New Roman" w:cs="Times New Roman"/>
                <w:noProof/>
                <w:szCs w:val="18"/>
              </w:rPr>
            </w:pPr>
            <w:sdt>
              <w:sdtPr>
                <w:rPr>
                  <w:rFonts w:ascii="Times New Roman" w:hAnsi="Times New Roman" w:cs="Times New Roman"/>
                  <w:noProof/>
                  <w:szCs w:val="18"/>
                </w:rPr>
                <w:id w:val="2141225648"/>
                <w:placeholder>
                  <w:docPart w:val="34AD08CB1A2E440F8A29F375E36DEB10"/>
                </w:placeholder>
                <w:temporary/>
                <w:showingPlcHdr/>
                <w15:appearance w15:val="hidden"/>
              </w:sdtPr>
              <w:sdtEndPr/>
              <w:sdtContent>
                <w:r w:rsidR="008C5C8F" w:rsidRPr="00AC515C">
                  <w:rPr>
                    <w:rFonts w:ascii="Times New Roman" w:hAnsi="Times New Roman" w:cs="Times New Roman"/>
                    <w:noProof/>
                    <w:szCs w:val="18"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034" w:type="dxa"/>
          </w:tcPr>
          <w:p w14:paraId="1B399CD3" w14:textId="77777777" w:rsidR="008C5C8F" w:rsidRPr="00AC515C" w:rsidRDefault="006B33F5">
            <w:pPr>
              <w:pStyle w:val="ad"/>
              <w:rPr>
                <w:rFonts w:ascii="Times New Roman" w:hAnsi="Times New Roman" w:cs="Times New Roman"/>
                <w:noProof/>
                <w:szCs w:val="18"/>
              </w:rPr>
            </w:pPr>
            <w:sdt>
              <w:sdtPr>
                <w:rPr>
                  <w:rFonts w:ascii="Times New Roman" w:hAnsi="Times New Roman" w:cs="Times New Roman"/>
                  <w:noProof/>
                  <w:szCs w:val="18"/>
                </w:rPr>
                <w:id w:val="-225834277"/>
                <w:placeholder>
                  <w:docPart w:val="772EB0B12F6948959A13CD4097A14384"/>
                </w:placeholder>
                <w:temporary/>
                <w:showingPlcHdr/>
                <w15:appearance w15:val="hidden"/>
              </w:sdtPr>
              <w:sdtEndPr/>
              <w:sdtContent>
                <w:r w:rsidR="008C5C8F" w:rsidRPr="00AC515C">
                  <w:rPr>
                    <w:rFonts w:ascii="Times New Roman" w:hAnsi="Times New Roman" w:cs="Times New Roman"/>
                    <w:noProof/>
                    <w:szCs w:val="18"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1995" w:type="dxa"/>
          </w:tcPr>
          <w:p w14:paraId="0C421DAD" w14:textId="77777777" w:rsidR="008C5C8F" w:rsidRPr="00AC515C" w:rsidRDefault="006B33F5">
            <w:pPr>
              <w:pStyle w:val="ad"/>
              <w:rPr>
                <w:rFonts w:ascii="Times New Roman" w:hAnsi="Times New Roman" w:cs="Times New Roman"/>
                <w:noProof/>
                <w:szCs w:val="18"/>
              </w:rPr>
            </w:pPr>
            <w:sdt>
              <w:sdtPr>
                <w:rPr>
                  <w:rFonts w:ascii="Times New Roman" w:hAnsi="Times New Roman" w:cs="Times New Roman"/>
                  <w:noProof/>
                  <w:szCs w:val="18"/>
                </w:rPr>
                <w:id w:val="-1121838800"/>
                <w:placeholder>
                  <w:docPart w:val="BBD58A52BC204AF1AAC101A16AA3131E"/>
                </w:placeholder>
                <w:temporary/>
                <w:showingPlcHdr/>
                <w15:appearance w15:val="hidden"/>
              </w:sdtPr>
              <w:sdtEndPr/>
              <w:sdtContent>
                <w:r w:rsidR="008C5C8F" w:rsidRPr="00AC515C">
                  <w:rPr>
                    <w:rFonts w:ascii="Times New Roman" w:hAnsi="Times New Roman" w:cs="Times New Roman"/>
                    <w:noProof/>
                    <w:szCs w:val="18"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1701" w:type="dxa"/>
          </w:tcPr>
          <w:p w14:paraId="5F793336" w14:textId="77777777" w:rsidR="008C5C8F" w:rsidRPr="00AC515C" w:rsidRDefault="006B33F5">
            <w:pPr>
              <w:pStyle w:val="ad"/>
              <w:rPr>
                <w:rFonts w:ascii="Times New Roman" w:hAnsi="Times New Roman" w:cs="Times New Roman"/>
                <w:noProof/>
                <w:szCs w:val="18"/>
              </w:rPr>
            </w:pPr>
            <w:sdt>
              <w:sdtPr>
                <w:rPr>
                  <w:rFonts w:ascii="Times New Roman" w:hAnsi="Times New Roman" w:cs="Times New Roman"/>
                  <w:noProof/>
                  <w:szCs w:val="18"/>
                </w:rPr>
                <w:id w:val="-1805692476"/>
                <w:placeholder>
                  <w:docPart w:val="1BB7607745674633995A0ADABC799D82"/>
                </w:placeholder>
                <w:temporary/>
                <w:showingPlcHdr/>
                <w15:appearance w15:val="hidden"/>
              </w:sdtPr>
              <w:sdtEndPr/>
              <w:sdtContent>
                <w:r w:rsidR="008C5C8F" w:rsidRPr="00AC515C">
                  <w:rPr>
                    <w:rFonts w:ascii="Times New Roman" w:hAnsi="Times New Roman" w:cs="Times New Roman"/>
                    <w:noProof/>
                    <w:szCs w:val="18"/>
                    <w:lang w:bidi="ru-RU"/>
                  </w:rPr>
                  <w:t>Пятница</w:t>
                </w:r>
              </w:sdtContent>
            </w:sdt>
          </w:p>
        </w:tc>
        <w:tc>
          <w:tcPr>
            <w:tcW w:w="1559" w:type="dxa"/>
          </w:tcPr>
          <w:p w14:paraId="343D8784" w14:textId="1652B234" w:rsidR="008C5C8F" w:rsidRPr="00AC515C" w:rsidRDefault="008C5C8F">
            <w:pPr>
              <w:pStyle w:val="ad"/>
              <w:rPr>
                <w:rFonts w:ascii="Times New Roman" w:hAnsi="Times New Roman" w:cs="Times New Roman"/>
                <w:noProof/>
                <w:szCs w:val="18"/>
              </w:rPr>
            </w:pPr>
            <w:r w:rsidRPr="00AC515C">
              <w:rPr>
                <w:rFonts w:ascii="Times New Roman" w:hAnsi="Times New Roman" w:cs="Times New Roman"/>
                <w:noProof/>
                <w:szCs w:val="18"/>
              </w:rPr>
              <w:t>Суббота</w:t>
            </w:r>
          </w:p>
        </w:tc>
      </w:tr>
      <w:tr w:rsidR="008C5C8F" w:rsidRPr="00AC515C" w14:paraId="3EA8D05D" w14:textId="3784A7C6" w:rsidTr="00AC515C">
        <w:trPr>
          <w:trHeight w:val="322"/>
        </w:trPr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14:paraId="0FB3DF9D" w14:textId="0BAFD99F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noProof/>
              </w:rPr>
            </w:pPr>
            <w:bookmarkStart w:id="0" w:name="_Hlk194306165"/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02963CFE" w14:textId="09CFA4D9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3</w:t>
            </w:r>
          </w:p>
        </w:tc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58AE7D2A" w14:textId="43357DBA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BFBFBF" w:themeColor="background1" w:themeShade="BF"/>
              <w:bottom w:val="nil"/>
            </w:tcBorders>
          </w:tcPr>
          <w:p w14:paraId="3904AA7F" w14:textId="0966AAAA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030DACBF" w14:textId="7EC7DC5E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77252214" w14:textId="3E04545B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  <w:lang w:bidi="ru-RU"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7</w:t>
            </w:r>
          </w:p>
        </w:tc>
      </w:tr>
      <w:tr w:rsidR="008C5C8F" w:rsidRPr="00AC515C" w14:paraId="5F94CACC" w14:textId="66996096" w:rsidTr="00AC515C">
        <w:trPr>
          <w:trHeight w:hRule="exact" w:val="2290"/>
        </w:trPr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14:paraId="7225FE4E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3699E096" w14:textId="5BA5361C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10.00-11.30– Открытие лагеря ДКДМ </w:t>
            </w:r>
          </w:p>
          <w:p w14:paraId="4849A3D9" w14:textId="74499BE1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</w:t>
            </w:r>
            <w:r w:rsidR="00D8228B" w:rsidRPr="00AC515C">
              <w:rPr>
                <w:rFonts w:ascii="Times New Roman" w:hAnsi="Times New Roman" w:cs="Times New Roman"/>
                <w:b/>
                <w:noProof/>
              </w:rPr>
              <w:t>разучивание речевки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, </w:t>
            </w:r>
            <w:r w:rsidR="00D8228B" w:rsidRPr="00AC515C">
              <w:rPr>
                <w:rFonts w:ascii="Times New Roman" w:hAnsi="Times New Roman" w:cs="Times New Roman"/>
                <w:b/>
                <w:noProof/>
              </w:rPr>
              <w:t xml:space="preserve">отрядной песни, 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уход домой</w:t>
            </w:r>
          </w:p>
          <w:p w14:paraId="6D4E435F" w14:textId="26270B6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E399AEC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06EA1EF2" w14:textId="336027C2" w:rsidR="007D718E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</w:t>
            </w:r>
            <w:r w:rsidR="007D718E">
              <w:rPr>
                <w:rFonts w:ascii="Times New Roman" w:hAnsi="Times New Roman" w:cs="Times New Roman"/>
                <w:b/>
                <w:noProof/>
              </w:rPr>
              <w:t>10.00-Библиотека,18-экочас</w:t>
            </w:r>
            <w:bookmarkStart w:id="1" w:name="_GoBack"/>
            <w:bookmarkEnd w:id="1"/>
          </w:p>
          <w:p w14:paraId="12F937E3" w14:textId="744B46DA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11.30– 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 xml:space="preserve"> парк «Салют Победы»</w:t>
            </w:r>
          </w:p>
          <w:p w14:paraId="7DE1C55F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6E7B7E35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665B677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5B9D32F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38B84B4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12A5AA46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BFBFBF" w:themeColor="background1" w:themeShade="BF"/>
            </w:tcBorders>
          </w:tcPr>
          <w:p w14:paraId="73473CB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0EF1341E" w14:textId="50C99592" w:rsidR="008C5C8F" w:rsidRPr="00AC515C" w:rsidRDefault="00437768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10.00</w:t>
            </w:r>
            <w:r w:rsidR="008C5C8F" w:rsidRPr="00AC515C">
              <w:rPr>
                <w:rFonts w:ascii="Times New Roman" w:hAnsi="Times New Roman" w:cs="Times New Roman"/>
                <w:b/>
                <w:noProof/>
              </w:rPr>
              <w:t>-11.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0</w:t>
            </w:r>
            <w:r w:rsidR="008C5C8F" w:rsidRPr="00AC515C">
              <w:rPr>
                <w:rFonts w:ascii="Times New Roman" w:hAnsi="Times New Roman" w:cs="Times New Roman"/>
                <w:b/>
                <w:noProof/>
              </w:rPr>
              <w:t xml:space="preserve">0– 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мастер класс «Гончарная мастерская»</w:t>
            </w:r>
          </w:p>
          <w:p w14:paraId="56690B49" w14:textId="4FBC02D2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0-12.00 –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спортивный час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, уход домой</w:t>
            </w:r>
          </w:p>
          <w:p w14:paraId="7881EC02" w14:textId="77777777" w:rsidR="008C5C8F" w:rsidRPr="00AC515C" w:rsidRDefault="008C5C8F" w:rsidP="008C5C8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6A92C3EA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1B72CC7D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1E1BA12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56E663F0" w14:textId="47EB344D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7AF0B950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00023DE2" w14:textId="02CE6CDF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9.30-11.30– 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театр «Пьеро»</w:t>
            </w:r>
          </w:p>
          <w:p w14:paraId="710CB87A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251B362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bookmarkEnd w:id="0"/>
      <w:tr w:rsidR="008C5C8F" w:rsidRPr="00AC515C" w14:paraId="2D8306A5" w14:textId="1FF86F73" w:rsidTr="00AC515C">
        <w:trPr>
          <w:trHeight w:val="294"/>
        </w:trPr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14:paraId="6A34E16D" w14:textId="4977CFAB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9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09B91354" w14:textId="66B9435A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10</w:t>
            </w:r>
          </w:p>
        </w:tc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1C27333E" w14:textId="4D4B234D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11</w:t>
            </w:r>
          </w:p>
        </w:tc>
        <w:tc>
          <w:tcPr>
            <w:tcW w:w="1995" w:type="dxa"/>
            <w:tcBorders>
              <w:top w:val="single" w:sz="6" w:space="0" w:color="BFBFBF" w:themeColor="background1" w:themeShade="BF"/>
              <w:bottom w:val="nil"/>
            </w:tcBorders>
          </w:tcPr>
          <w:p w14:paraId="26E58E11" w14:textId="4FCB0130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F87F306" w14:textId="2443FEE2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18D851FE" w14:textId="77777777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  <w:lang w:bidi="ru-RU"/>
              </w:rPr>
            </w:pPr>
          </w:p>
        </w:tc>
      </w:tr>
      <w:tr w:rsidR="008C5C8F" w:rsidRPr="00AC515C" w14:paraId="0BBC858C" w14:textId="3DCE2E21" w:rsidTr="00AC515C">
        <w:trPr>
          <w:trHeight w:hRule="exact" w:val="1661"/>
        </w:trPr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14:paraId="71BDE4AA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1CFA3CA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46F5A5EA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3A1BD803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34AF8388" w14:textId="77777777" w:rsidR="00437768" w:rsidRPr="00AC515C" w:rsidRDefault="008C5C8F" w:rsidP="00437768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0AB07D39" w14:textId="43B0649D" w:rsidR="00437768" w:rsidRPr="00AC515C" w:rsidRDefault="00437768" w:rsidP="00437768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 – музей Пожарной охраны</w:t>
            </w:r>
          </w:p>
          <w:p w14:paraId="5B142EBB" w14:textId="3385D0CA" w:rsidR="00437768" w:rsidRPr="00AC515C" w:rsidRDefault="00437768" w:rsidP="00437768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11.30-12.00 - игры на воздухе, уход домой</w:t>
            </w:r>
          </w:p>
          <w:p w14:paraId="3BCA70DA" w14:textId="2C2870F6" w:rsidR="008C5C8F" w:rsidRPr="00AC515C" w:rsidRDefault="008C5C8F" w:rsidP="0043776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60583B6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33EBC0F3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7655FEA5" w14:textId="66E85319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 xml:space="preserve"> «Споем друзья!» - песни о Росии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, уход домой</w:t>
            </w:r>
          </w:p>
          <w:p w14:paraId="5C16EE0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EBD25" w14:textId="7563CFA1" w:rsidR="008C5C8F" w:rsidRPr="00AC515C" w:rsidRDefault="00437768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День России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06A1E435" w14:textId="690FDB69" w:rsidR="008C5C8F" w:rsidRPr="00AC515C" w:rsidRDefault="00437768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День России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29CC6BF3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C5C8F" w:rsidRPr="00AC515C" w14:paraId="67561CFE" w14:textId="22561974" w:rsidTr="00AC515C">
        <w:trPr>
          <w:trHeight w:val="322"/>
        </w:trPr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14:paraId="5A5BF97D" w14:textId="55E48CE8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16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157F2201" w14:textId="4BB020E9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begin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instrText xml:space="preserve"> =A6+1 </w:instrTex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separate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17</w: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end"/>
            </w:r>
          </w:p>
        </w:tc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494841ED" w14:textId="5A2D311A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begin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instrText xml:space="preserve"> =B6+1 </w:instrTex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separate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18</w: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end"/>
            </w:r>
          </w:p>
        </w:tc>
        <w:tc>
          <w:tcPr>
            <w:tcW w:w="1995" w:type="dxa"/>
            <w:tcBorders>
              <w:top w:val="single" w:sz="6" w:space="0" w:color="BFBFBF" w:themeColor="background1" w:themeShade="BF"/>
              <w:bottom w:val="nil"/>
            </w:tcBorders>
          </w:tcPr>
          <w:p w14:paraId="7415F876" w14:textId="020463B3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09E9BF21" w14:textId="7A3BD51F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5C1B3840" w14:textId="357B3860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  <w:lang w:bidi="ru-RU"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21</w:t>
            </w:r>
          </w:p>
        </w:tc>
      </w:tr>
      <w:tr w:rsidR="008C5C8F" w:rsidRPr="00AC515C" w14:paraId="49ABC2A9" w14:textId="1B49E989" w:rsidTr="00AC515C">
        <w:trPr>
          <w:trHeight w:hRule="exact" w:val="1826"/>
        </w:trPr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14:paraId="43DE9291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4CA9984C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21446A5C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25827BD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19D5356E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236F8665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9.30-10.40- роспись футболок</w:t>
            </w:r>
          </w:p>
          <w:p w14:paraId="08838478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11.00-12.00- мероп.в библиотеке№18, игры на воздухе, уход </w:t>
            </w:r>
          </w:p>
        </w:tc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2078C1D8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53B14D2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53E9377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387DB6C7" w14:textId="3ABCF778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BFBFBF" w:themeColor="background1" w:themeShade="BF"/>
            </w:tcBorders>
          </w:tcPr>
          <w:p w14:paraId="205EB8BB" w14:textId="77777777" w:rsidR="004943A8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зарядка;</w:t>
            </w:r>
          </w:p>
          <w:p w14:paraId="49D9B933" w14:textId="298B2CCF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4943A8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.</w:t>
            </w:r>
            <w:r w:rsidR="004943A8">
              <w:rPr>
                <w:rFonts w:ascii="Times New Roman" w:hAnsi="Times New Roman" w:cs="Times New Roman"/>
                <w:b/>
                <w:noProof/>
              </w:rPr>
              <w:t>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0-11.</w:t>
            </w:r>
            <w:r w:rsidR="004943A8">
              <w:rPr>
                <w:rFonts w:ascii="Times New Roman" w:hAnsi="Times New Roman" w:cs="Times New Roman"/>
                <w:b/>
                <w:noProof/>
              </w:rPr>
              <w:t>0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 – </w:t>
            </w:r>
            <w:r w:rsidR="004943A8">
              <w:rPr>
                <w:rFonts w:ascii="Times New Roman" w:hAnsi="Times New Roman" w:cs="Times New Roman"/>
                <w:b/>
                <w:noProof/>
              </w:rPr>
              <w:t>ЦИРК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40A2A940" w14:textId="2C251F79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11-</w:t>
            </w:r>
            <w:r w:rsidR="004943A8">
              <w:rPr>
                <w:rFonts w:ascii="Times New Roman" w:hAnsi="Times New Roman" w:cs="Times New Roman"/>
                <w:b/>
                <w:noProof/>
              </w:rPr>
              <w:t>0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-12.00 </w:t>
            </w:r>
            <w:r w:rsidR="00437768" w:rsidRPr="00AC515C">
              <w:rPr>
                <w:rFonts w:ascii="Times New Roman" w:hAnsi="Times New Roman" w:cs="Times New Roman"/>
                <w:b/>
                <w:noProof/>
              </w:rPr>
              <w:t>- игры на воздухе, уход домой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3B43E048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35FFF071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36B7E110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4741FDA0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349352A6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12D680C6" w14:textId="2F795643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9.30-11.30– 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кинотеатр «Сокол»</w:t>
            </w:r>
          </w:p>
          <w:p w14:paraId="4A16F6EF" w14:textId="51A04A6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песни военных лет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, уход домой</w:t>
            </w:r>
          </w:p>
          <w:p w14:paraId="7D90F107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C5C8F" w:rsidRPr="00AC515C" w14:paraId="719D381A" w14:textId="3C7B8597" w:rsidTr="00AC515C">
        <w:trPr>
          <w:trHeight w:val="294"/>
        </w:trPr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14:paraId="5D579792" w14:textId="4FB38D8B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23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045EB580" w14:textId="50E5BAC3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24</w:t>
            </w:r>
          </w:p>
        </w:tc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4065B3D6" w14:textId="000DE77E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25</w:t>
            </w:r>
          </w:p>
        </w:tc>
        <w:tc>
          <w:tcPr>
            <w:tcW w:w="1995" w:type="dxa"/>
            <w:tcBorders>
              <w:top w:val="single" w:sz="6" w:space="0" w:color="BFBFBF" w:themeColor="background1" w:themeShade="BF"/>
              <w:bottom w:val="nil"/>
            </w:tcBorders>
          </w:tcPr>
          <w:p w14:paraId="18B0E566" w14:textId="0710A238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begin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instrText xml:space="preserve"> =C8+1 </w:instrTex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separate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26</w: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555D2690" w14:textId="20ADE4A1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begin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instrText xml:space="preserve"> =D8+1 </w:instrTex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separate"/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t>27</w:t>
            </w:r>
            <w:r w:rsidRPr="00AC515C">
              <w:rPr>
                <w:rFonts w:ascii="Times New Roman" w:hAnsi="Times New Roman" w:cs="Times New Roman"/>
                <w:b/>
                <w:noProof/>
                <w:lang w:bidi="ru-RU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69C0C8FF" w14:textId="77777777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  <w:lang w:bidi="ru-RU"/>
              </w:rPr>
            </w:pPr>
          </w:p>
        </w:tc>
      </w:tr>
      <w:tr w:rsidR="008C5C8F" w:rsidRPr="00AC515C" w14:paraId="6AF6E4A8" w14:textId="23EBC1FE" w:rsidTr="00AC515C">
        <w:trPr>
          <w:trHeight w:hRule="exact" w:val="1779"/>
        </w:trPr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14:paraId="1E62735A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41F000D6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7F58AD9C" w14:textId="578F4C94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080937AB" w14:textId="37FDD8B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9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.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3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0 –прием детей, зарядка; </w:t>
            </w:r>
          </w:p>
          <w:p w14:paraId="19965975" w14:textId="0A99E83B" w:rsidR="004D7039" w:rsidRPr="00AC515C" w:rsidRDefault="004D7039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</w:t>
            </w:r>
            <w:r w:rsidR="008C5C8F" w:rsidRPr="00AC515C">
              <w:rPr>
                <w:rFonts w:ascii="Times New Roman" w:hAnsi="Times New Roman" w:cs="Times New Roman"/>
                <w:b/>
                <w:noProof/>
              </w:rPr>
              <w:t>-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10.30 – лазертаг</w:t>
            </w:r>
          </w:p>
          <w:p w14:paraId="64A94BE6" w14:textId="5CF7942D" w:rsidR="008C5C8F" w:rsidRPr="00AC515C" w:rsidRDefault="004D7039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10.30 – 11.30-</w:t>
            </w:r>
            <w:r w:rsidR="008C5C8F" w:rsidRPr="00AC515C">
              <w:rPr>
                <w:rFonts w:ascii="Times New Roman" w:hAnsi="Times New Roman" w:cs="Times New Roman"/>
                <w:b/>
                <w:noProof/>
              </w:rPr>
              <w:t xml:space="preserve"> «Час» в библиотеке№18, игры на воздухе, уход </w:t>
            </w:r>
          </w:p>
        </w:tc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4DD199E9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7D0A53EF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1043054B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762EBF5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BFBFBF" w:themeColor="background1" w:themeShade="BF"/>
            </w:tcBorders>
          </w:tcPr>
          <w:p w14:paraId="7A6EAC0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050C3F8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0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>.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3</w:t>
            </w:r>
            <w:r w:rsidRPr="00AC515C">
              <w:rPr>
                <w:rFonts w:ascii="Times New Roman" w:hAnsi="Times New Roman" w:cs="Times New Roman"/>
                <w:b/>
                <w:noProof/>
              </w:rPr>
              <w:t xml:space="preserve">0 – </w:t>
            </w:r>
            <w:r w:rsidR="004D7039" w:rsidRPr="00AC515C">
              <w:rPr>
                <w:rFonts w:ascii="Times New Roman" w:hAnsi="Times New Roman" w:cs="Times New Roman"/>
                <w:b/>
                <w:noProof/>
              </w:rPr>
              <w:t>игры с аниматорами</w:t>
            </w:r>
          </w:p>
          <w:p w14:paraId="02C9FFC8" w14:textId="402A956E" w:rsidR="004D7039" w:rsidRPr="00AC515C" w:rsidRDefault="004D7039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10.30 -11.30 - «Час» в библиотеке№18, игры на воздухе, уход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1A66458B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6086AD94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9.30-11.30– бассейн</w:t>
            </w:r>
          </w:p>
          <w:p w14:paraId="29BDED9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764FB59B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267E0192" w14:textId="77777777" w:rsidR="008C5C8F" w:rsidRPr="00AC515C" w:rsidRDefault="008C5C8F" w:rsidP="008C5C8F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C5C8F" w:rsidRPr="00AC515C" w14:paraId="299C49E5" w14:textId="4B0EFEC7" w:rsidTr="00AC515C">
        <w:trPr>
          <w:trHeight w:val="322"/>
        </w:trPr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14:paraId="1CAEE9DC" w14:textId="4DEBCC84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30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D4E54E4" w14:textId="168E0C4F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034" w:type="dxa"/>
            <w:tcBorders>
              <w:top w:val="single" w:sz="6" w:space="0" w:color="BFBFBF" w:themeColor="background1" w:themeShade="BF"/>
              <w:bottom w:val="nil"/>
            </w:tcBorders>
          </w:tcPr>
          <w:p w14:paraId="411BA2F8" w14:textId="3432A91A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95" w:type="dxa"/>
            <w:tcBorders>
              <w:top w:val="single" w:sz="6" w:space="0" w:color="BFBFBF" w:themeColor="background1" w:themeShade="BF"/>
              <w:bottom w:val="nil"/>
            </w:tcBorders>
          </w:tcPr>
          <w:p w14:paraId="5C47CC8C" w14:textId="1C6D9D27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97F0980" w14:textId="183AA236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14:paraId="1950EFBD" w14:textId="77777777" w:rsidR="008C5C8F" w:rsidRPr="00AC515C" w:rsidRDefault="008C5C8F" w:rsidP="008C5C8F">
            <w:pPr>
              <w:pStyle w:val="af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C5C8F" w:rsidRPr="00AC515C" w14:paraId="5C1FF690" w14:textId="5109D829" w:rsidTr="00AC515C">
        <w:trPr>
          <w:trHeight w:hRule="exact" w:val="2540"/>
        </w:trPr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14:paraId="29E88952" w14:textId="77777777" w:rsidR="004D7039" w:rsidRPr="00AC515C" w:rsidRDefault="004D7039" w:rsidP="004D7039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9.00-9.30 –прием детей, зарядка</w:t>
            </w:r>
          </w:p>
          <w:p w14:paraId="58E8CE8D" w14:textId="77777777" w:rsidR="004D7039" w:rsidRPr="00AC515C" w:rsidRDefault="004D7039" w:rsidP="004D7039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9.30-10.30 – игры с аниматорами</w:t>
            </w:r>
          </w:p>
          <w:p w14:paraId="1DC11E81" w14:textId="77777777" w:rsidR="008C5C8F" w:rsidRPr="00AC515C" w:rsidRDefault="004D7039" w:rsidP="004D7039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10.30 -11.30 – Закрытие лагерной смены</w:t>
            </w:r>
          </w:p>
          <w:p w14:paraId="252B84EB" w14:textId="77777777" w:rsidR="004D7039" w:rsidRPr="00AC515C" w:rsidRDefault="004D7039" w:rsidP="004D7039">
            <w:pPr>
              <w:rPr>
                <w:rFonts w:ascii="Times New Roman" w:hAnsi="Times New Roman" w:cs="Times New Roman"/>
                <w:b/>
                <w:noProof/>
              </w:rPr>
            </w:pPr>
            <w:r w:rsidRPr="00AC515C">
              <w:rPr>
                <w:rFonts w:ascii="Times New Roman" w:hAnsi="Times New Roman" w:cs="Times New Roman"/>
                <w:b/>
                <w:noProof/>
              </w:rPr>
              <w:t>11.30-12.00 –игры на воздухе, уход домой</w:t>
            </w:r>
          </w:p>
          <w:p w14:paraId="4989A0B2" w14:textId="407A8F85" w:rsidR="004D7039" w:rsidRPr="00AC515C" w:rsidRDefault="004D7039" w:rsidP="004D703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10FB589B" w14:textId="627AFF93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34" w:type="dxa"/>
            <w:tcBorders>
              <w:top w:val="nil"/>
              <w:bottom w:val="single" w:sz="6" w:space="0" w:color="BFBFBF" w:themeColor="background1" w:themeShade="BF"/>
            </w:tcBorders>
          </w:tcPr>
          <w:p w14:paraId="6B214A38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5" w:type="dxa"/>
            <w:tcBorders>
              <w:top w:val="nil"/>
              <w:bottom w:val="single" w:sz="6" w:space="0" w:color="BFBFBF" w:themeColor="background1" w:themeShade="BF"/>
            </w:tcBorders>
          </w:tcPr>
          <w:p w14:paraId="4AD417D4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04C030E2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14:paraId="01B68712" w14:textId="77777777" w:rsidR="008C5C8F" w:rsidRPr="00AC515C" w:rsidRDefault="008C5C8F" w:rsidP="008C5C8F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142DDD2" w14:textId="77777777" w:rsidR="00EA415B" w:rsidRPr="00AC515C" w:rsidRDefault="00EA415B">
      <w:pPr>
        <w:pStyle w:val="2d"/>
        <w:rPr>
          <w:rFonts w:ascii="Times New Roman" w:hAnsi="Times New Roman" w:cs="Times New Roman"/>
          <w:noProof/>
        </w:rPr>
      </w:pPr>
    </w:p>
    <w:sectPr w:rsidR="00EA415B" w:rsidRPr="00AC515C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DC60" w14:textId="77777777" w:rsidR="006B33F5" w:rsidRDefault="006B33F5">
      <w:pPr>
        <w:spacing w:before="0" w:after="0"/>
      </w:pPr>
      <w:r>
        <w:separator/>
      </w:r>
    </w:p>
  </w:endnote>
  <w:endnote w:type="continuationSeparator" w:id="0">
    <w:p w14:paraId="7B22BFC6" w14:textId="77777777" w:rsidR="006B33F5" w:rsidRDefault="006B3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908F" w14:textId="77777777" w:rsidR="006B33F5" w:rsidRDefault="006B33F5">
      <w:pPr>
        <w:spacing w:before="0" w:after="0"/>
      </w:pPr>
      <w:r>
        <w:separator/>
      </w:r>
    </w:p>
  </w:footnote>
  <w:footnote w:type="continuationSeparator" w:id="0">
    <w:p w14:paraId="2D514905" w14:textId="77777777" w:rsidR="006B33F5" w:rsidRDefault="006B33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.06.2024"/>
    <w:docVar w:name="MonthStart" w:val="01.06.2024"/>
    <w:docVar w:name="ShowDynamicGuides" w:val="1"/>
    <w:docVar w:name="ShowMarginGuides" w:val="0"/>
    <w:docVar w:name="ShowOutlines" w:val="0"/>
    <w:docVar w:name="ShowStaticGuides" w:val="0"/>
  </w:docVars>
  <w:rsids>
    <w:rsidRoot w:val="00C8617F"/>
    <w:rsid w:val="00021A0E"/>
    <w:rsid w:val="000961F0"/>
    <w:rsid w:val="000F152A"/>
    <w:rsid w:val="00124ADC"/>
    <w:rsid w:val="00193E15"/>
    <w:rsid w:val="001E6613"/>
    <w:rsid w:val="0025748C"/>
    <w:rsid w:val="00297C69"/>
    <w:rsid w:val="002E0EE4"/>
    <w:rsid w:val="002F2551"/>
    <w:rsid w:val="002F7032"/>
    <w:rsid w:val="00320970"/>
    <w:rsid w:val="003554DF"/>
    <w:rsid w:val="00375B27"/>
    <w:rsid w:val="003C4325"/>
    <w:rsid w:val="00437768"/>
    <w:rsid w:val="004943A8"/>
    <w:rsid w:val="004D7039"/>
    <w:rsid w:val="00556855"/>
    <w:rsid w:val="005B0C48"/>
    <w:rsid w:val="006B33F5"/>
    <w:rsid w:val="007418A5"/>
    <w:rsid w:val="00781061"/>
    <w:rsid w:val="007D718E"/>
    <w:rsid w:val="00800A8D"/>
    <w:rsid w:val="0081356A"/>
    <w:rsid w:val="00891A7D"/>
    <w:rsid w:val="008C5C8F"/>
    <w:rsid w:val="008D0BFD"/>
    <w:rsid w:val="008F6EBA"/>
    <w:rsid w:val="00925ED9"/>
    <w:rsid w:val="009728C0"/>
    <w:rsid w:val="00997C7D"/>
    <w:rsid w:val="009A164A"/>
    <w:rsid w:val="00A24158"/>
    <w:rsid w:val="00A34881"/>
    <w:rsid w:val="00A52B12"/>
    <w:rsid w:val="00A83C56"/>
    <w:rsid w:val="00AC515C"/>
    <w:rsid w:val="00BC6A26"/>
    <w:rsid w:val="00BF0FEE"/>
    <w:rsid w:val="00C41633"/>
    <w:rsid w:val="00C80158"/>
    <w:rsid w:val="00C8617F"/>
    <w:rsid w:val="00CB00F4"/>
    <w:rsid w:val="00D11361"/>
    <w:rsid w:val="00D27E86"/>
    <w:rsid w:val="00D8228B"/>
    <w:rsid w:val="00E17D81"/>
    <w:rsid w:val="00E451E1"/>
    <w:rsid w:val="00EA415B"/>
    <w:rsid w:val="00ED5423"/>
    <w:rsid w:val="00F53A85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8BA2E"/>
  <w15:docId w15:val="{2E2A7C06-2A7B-4A48-A8C6-138AAA8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T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BB3E2E4B4C4FD99406DF7CE79F8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F451F-A7B8-43DE-A341-42EB3B18471D}"/>
      </w:docPartPr>
      <w:docPartBody>
        <w:p w:rsidR="00865BDD" w:rsidRDefault="00CA015A" w:rsidP="00CA015A">
          <w:pPr>
            <w:pStyle w:val="85BB3E2E4B4C4FD99406DF7CE79F87D2"/>
          </w:pPr>
          <w:r w:rsidRPr="00A83C56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34AD08CB1A2E440F8A29F375E36DE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523F6-E51A-422A-9725-92A1C8E73DFE}"/>
      </w:docPartPr>
      <w:docPartBody>
        <w:p w:rsidR="00865BDD" w:rsidRDefault="00CA015A" w:rsidP="00CA015A">
          <w:pPr>
            <w:pStyle w:val="34AD08CB1A2E440F8A29F375E36DEB10"/>
          </w:pPr>
          <w:r w:rsidRPr="00A83C56">
            <w:rPr>
              <w:noProof/>
              <w:lang w:bidi="ru-RU"/>
            </w:rPr>
            <w:t>Вторник</w:t>
          </w:r>
        </w:p>
      </w:docPartBody>
    </w:docPart>
    <w:docPart>
      <w:docPartPr>
        <w:name w:val="772EB0B12F6948959A13CD4097A1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7E7F4-0139-48CD-A132-68868CEB71D5}"/>
      </w:docPartPr>
      <w:docPartBody>
        <w:p w:rsidR="00865BDD" w:rsidRDefault="00CA015A" w:rsidP="00CA015A">
          <w:pPr>
            <w:pStyle w:val="772EB0B12F6948959A13CD4097A14384"/>
          </w:pPr>
          <w:r w:rsidRPr="00A83C56">
            <w:rPr>
              <w:noProof/>
              <w:lang w:bidi="ru-RU"/>
            </w:rPr>
            <w:t>Среда</w:t>
          </w:r>
        </w:p>
      </w:docPartBody>
    </w:docPart>
    <w:docPart>
      <w:docPartPr>
        <w:name w:val="BBD58A52BC204AF1AAC101A16AA31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63498-245C-4E85-92F4-345C5CB6AC60}"/>
      </w:docPartPr>
      <w:docPartBody>
        <w:p w:rsidR="00865BDD" w:rsidRDefault="00CA015A" w:rsidP="00CA015A">
          <w:pPr>
            <w:pStyle w:val="BBD58A52BC204AF1AAC101A16AA3131E"/>
          </w:pPr>
          <w:r w:rsidRPr="00A83C56">
            <w:rPr>
              <w:noProof/>
              <w:lang w:bidi="ru-RU"/>
            </w:rPr>
            <w:t>Четверг</w:t>
          </w:r>
        </w:p>
      </w:docPartBody>
    </w:docPart>
    <w:docPart>
      <w:docPartPr>
        <w:name w:val="1BB7607745674633995A0ADABC799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41941-26CD-44FB-AE57-936658477C98}"/>
      </w:docPartPr>
      <w:docPartBody>
        <w:p w:rsidR="00865BDD" w:rsidRDefault="00CA015A" w:rsidP="00CA015A">
          <w:pPr>
            <w:pStyle w:val="1BB7607745674633995A0ADABC799D82"/>
          </w:pPr>
          <w:r w:rsidRPr="00A83C56">
            <w:rPr>
              <w:noProof/>
              <w:lang w:bidi="ru-RU"/>
            </w:rPr>
            <w:t>Пятница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E2"/>
    <w:rsid w:val="002323D8"/>
    <w:rsid w:val="0048214E"/>
    <w:rsid w:val="005F218F"/>
    <w:rsid w:val="006924FC"/>
    <w:rsid w:val="00800A8D"/>
    <w:rsid w:val="00860EE2"/>
    <w:rsid w:val="00865BDD"/>
    <w:rsid w:val="00A24158"/>
    <w:rsid w:val="00AA2017"/>
    <w:rsid w:val="00C369DB"/>
    <w:rsid w:val="00CA015A"/>
    <w:rsid w:val="00D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BB3E2E4B4C4FD99406DF7CE79F87D2">
    <w:name w:val="85BB3E2E4B4C4FD99406DF7CE79F87D2"/>
    <w:rsid w:val="00CA015A"/>
    <w:rPr>
      <w:kern w:val="2"/>
      <w14:ligatures w14:val="standardContextual"/>
    </w:rPr>
  </w:style>
  <w:style w:type="paragraph" w:customStyle="1" w:styleId="34AD08CB1A2E440F8A29F375E36DEB10">
    <w:name w:val="34AD08CB1A2E440F8A29F375E36DEB10"/>
    <w:rsid w:val="00CA015A"/>
    <w:rPr>
      <w:kern w:val="2"/>
      <w14:ligatures w14:val="standardContextual"/>
    </w:rPr>
  </w:style>
  <w:style w:type="paragraph" w:customStyle="1" w:styleId="772EB0B12F6948959A13CD4097A14384">
    <w:name w:val="772EB0B12F6948959A13CD4097A14384"/>
    <w:rsid w:val="00CA015A"/>
    <w:rPr>
      <w:kern w:val="2"/>
      <w14:ligatures w14:val="standardContextual"/>
    </w:rPr>
  </w:style>
  <w:style w:type="paragraph" w:customStyle="1" w:styleId="BBD58A52BC204AF1AAC101A16AA3131E">
    <w:name w:val="BBD58A52BC204AF1AAC101A16AA3131E"/>
    <w:rsid w:val="00CA015A"/>
    <w:rPr>
      <w:kern w:val="2"/>
      <w14:ligatures w14:val="standardContextual"/>
    </w:rPr>
  </w:style>
  <w:style w:type="paragraph" w:customStyle="1" w:styleId="1BB7607745674633995A0ADABC799D82">
    <w:name w:val="1BB7607745674633995A0ADABC799D82"/>
    <w:rsid w:val="00CA015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168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user0</cp:lastModifiedBy>
  <cp:revision>13</cp:revision>
  <cp:lastPrinted>2025-05-16T04:49:00Z</cp:lastPrinted>
  <dcterms:created xsi:type="dcterms:W3CDTF">2024-05-12T06:59:00Z</dcterms:created>
  <dcterms:modified xsi:type="dcterms:W3CDTF">2025-05-16T04:50:00Z</dcterms:modified>
  <cp:category/>
</cp:coreProperties>
</file>